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282" w:rsidRDefault="00957B6D" w:rsidP="00957B6D">
      <w:pPr>
        <w:jc w:val="center"/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957B6D">
        <w:rPr>
          <w:rFonts w:hint="cs"/>
          <w:b/>
          <w:bCs/>
          <w:sz w:val="40"/>
          <w:szCs w:val="40"/>
          <w:u w:val="single"/>
          <w:rtl/>
          <w:lang w:bidi="ar-SA"/>
        </w:rPr>
        <w:t>مهمة عربي ترتيب جمل مبعثرة</w:t>
      </w:r>
    </w:p>
    <w:p w:rsidR="00957B6D" w:rsidRPr="00957B6D" w:rsidRDefault="00957B6D" w:rsidP="00957B6D">
      <w:pPr>
        <w:jc w:val="center"/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957B6D" w:rsidRDefault="00957B6D" w:rsidP="00A51C40">
      <w:pPr>
        <w:rPr>
          <w:rFonts w:ascii="Arabic Typesetting" w:hAnsi="Arabic Typesetting" w:hint="cs"/>
          <w:b/>
          <w:bCs/>
          <w:sz w:val="36"/>
          <w:szCs w:val="36"/>
          <w:u w:val="single"/>
          <w:rtl/>
          <w:lang w:bidi="ar-SA"/>
        </w:rPr>
      </w:pPr>
    </w:p>
    <w:p w:rsidR="002142E5" w:rsidRPr="003F0263" w:rsidRDefault="002142E5" w:rsidP="007D6282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 xml:space="preserve">رَتِّب </w:t>
      </w:r>
      <w:r w:rsidR="00A51C40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ال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ْ</w:t>
      </w:r>
      <w:r w:rsidR="00A51C40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كلمات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ِ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 xml:space="preserve"> ال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تّال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ية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 xml:space="preserve"> لت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حص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ُ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ل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 xml:space="preserve"> ع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لى ج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ُ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م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="003F0263"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ل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ٍ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 xml:space="preserve"> م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ُ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فيد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SA"/>
        </w:rPr>
        <w:t>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SA"/>
        </w:rPr>
        <w:t>ٍ:</w:t>
      </w:r>
    </w:p>
    <w:p w:rsidR="002142E5" w:rsidRPr="003F0263" w:rsidRDefault="002142E5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الز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ّورق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نَهَضَ- وَرَكِبَ- الصّيادُ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.</w:t>
      </w:r>
    </w:p>
    <w:p w:rsidR="002142E5" w:rsidRPr="003F0263" w:rsidRDefault="002142E5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الْبارِحَة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- 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إِ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لى- ذَهَبْتُ- الْمَدْرَسَةِ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_____________________________.</w:t>
      </w:r>
    </w:p>
    <w:p w:rsidR="002142E5" w:rsidRPr="003F0263" w:rsidRDefault="002142E5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الذّهابِ –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 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إِ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لى- أرْغَبُ- في- الْمَلاهي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_____________________________.</w:t>
      </w:r>
    </w:p>
    <w:p w:rsidR="002142E5" w:rsidRPr="003F0263" w:rsidRDefault="00867C6C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قَو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يَّة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ٌ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 – هَبَّت- أشْجارَ- فَقَلَعَتْ- رِياحٌ- الْحَديقَة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.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_____________________________.</w:t>
      </w:r>
    </w:p>
    <w:p w:rsidR="00867C6C" w:rsidRPr="003F0263" w:rsidRDefault="00867C6C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الْواسِع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سُعاد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ُ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ثَوْب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ها- الْ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أَ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حمَر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لَبِسَتْ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_____________________________.</w:t>
      </w:r>
    </w:p>
    <w:p w:rsidR="00867C6C" w:rsidRPr="003F0263" w:rsidRDefault="003F0263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="00867C6C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ثْرَةِ- شَعَرَ- الْعَمَلِ- الْعامِلُ-</w:t>
      </w:r>
      <w:r w:rsidR="002D0D01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بِعَناءٍ- مِن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ْ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شَديد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ٍ</w:t>
      </w:r>
      <w:r w:rsidR="002D0D01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_______________________________.</w:t>
      </w:r>
    </w:p>
    <w:p w:rsidR="002D0D01" w:rsidRPr="003F0263" w:rsidRDefault="002D0D01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الْكَبير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زَرَعَ- النَّشيطُ- الْحَقْلَ-</w:t>
      </w:r>
      <w:r w:rsidR="00B24337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 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الْفَلّاحُ</w:t>
      </w:r>
      <w:r w:rsidR="00B24337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______________________________.</w:t>
      </w:r>
    </w:p>
    <w:p w:rsidR="00B24337" w:rsidRPr="003F0263" w:rsidRDefault="003F0263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لِ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أُ</w:t>
      </w:r>
      <w:r w:rsidR="007D4432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مّي- هَدِيَّةً-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="007D4432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بي- نَفيس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="007D4432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ةً- اشْتَرى- وَقَدَّمَها</w:t>
      </w:r>
      <w:r w:rsidR="007D4432"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______________________________.</w:t>
      </w:r>
    </w:p>
    <w:p w:rsidR="007D4432" w:rsidRPr="003F0263" w:rsidRDefault="007D4432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الْ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مُعَلِّمَةُ- صُعوبَةَ- أدْرَكَت- 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عَلى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ال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ا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متِحان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الطّال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ب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______________________________.</w:t>
      </w:r>
    </w:p>
    <w:p w:rsidR="007D4432" w:rsidRDefault="007D4432" w:rsidP="002142E5">
      <w:pPr>
        <w:pStyle w:val="aa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40"/>
          <w:szCs w:val="40"/>
          <w:lang w:bidi="ar-SA"/>
        </w:rPr>
      </w:pP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أ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يّام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الصّ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يف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أ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نْ- الْحار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َّ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السِّباحة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ِ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- أ</w:t>
      </w:r>
      <w:r w:rsidR="003F02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َ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قضي- أُحِبُّ- في</w:t>
      </w:r>
      <w:r w:rsidRP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br/>
        <w:t>______</w:t>
      </w:r>
      <w:r w:rsidR="003F0263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______________________________.</w:t>
      </w:r>
    </w:p>
    <w:sectPr w:rsidR="007D4432" w:rsidSect="003F0263">
      <w:pgSz w:w="11906" w:h="16838"/>
      <w:pgMar w:top="851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3FB" w:rsidRDefault="00D663FB" w:rsidP="004228BA">
      <w:r>
        <w:separator/>
      </w:r>
    </w:p>
  </w:endnote>
  <w:endnote w:type="continuationSeparator" w:id="0">
    <w:p w:rsidR="00D663FB" w:rsidRDefault="00D663FB" w:rsidP="0042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3FB" w:rsidRDefault="00D663FB" w:rsidP="004228BA">
      <w:r>
        <w:separator/>
      </w:r>
    </w:p>
  </w:footnote>
  <w:footnote w:type="continuationSeparator" w:id="0">
    <w:p w:rsidR="00D663FB" w:rsidRDefault="00D663FB" w:rsidP="0042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0B7B"/>
    <w:multiLevelType w:val="hybridMultilevel"/>
    <w:tmpl w:val="6A4A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4"/>
    <w:rsid w:val="00006062"/>
    <w:rsid w:val="00024B7F"/>
    <w:rsid w:val="00051137"/>
    <w:rsid w:val="00074956"/>
    <w:rsid w:val="00175418"/>
    <w:rsid w:val="00177F72"/>
    <w:rsid w:val="002142E5"/>
    <w:rsid w:val="002D0D01"/>
    <w:rsid w:val="002F7433"/>
    <w:rsid w:val="00335602"/>
    <w:rsid w:val="00393980"/>
    <w:rsid w:val="003D5E8A"/>
    <w:rsid w:val="003E7746"/>
    <w:rsid w:val="003F0263"/>
    <w:rsid w:val="004013B2"/>
    <w:rsid w:val="004228BA"/>
    <w:rsid w:val="00423392"/>
    <w:rsid w:val="00453914"/>
    <w:rsid w:val="004D262F"/>
    <w:rsid w:val="00513D60"/>
    <w:rsid w:val="00575822"/>
    <w:rsid w:val="00597EDE"/>
    <w:rsid w:val="00621A36"/>
    <w:rsid w:val="00665EC4"/>
    <w:rsid w:val="006A1E2E"/>
    <w:rsid w:val="006B7644"/>
    <w:rsid w:val="006C5113"/>
    <w:rsid w:val="006E5478"/>
    <w:rsid w:val="007343A2"/>
    <w:rsid w:val="00742D76"/>
    <w:rsid w:val="007A7267"/>
    <w:rsid w:val="007D4432"/>
    <w:rsid w:val="007D6282"/>
    <w:rsid w:val="007E0548"/>
    <w:rsid w:val="007F7CCF"/>
    <w:rsid w:val="0080277B"/>
    <w:rsid w:val="0080490E"/>
    <w:rsid w:val="00841953"/>
    <w:rsid w:val="00850D52"/>
    <w:rsid w:val="00867C6C"/>
    <w:rsid w:val="00882453"/>
    <w:rsid w:val="008E066C"/>
    <w:rsid w:val="00914133"/>
    <w:rsid w:val="00957B6D"/>
    <w:rsid w:val="009C2389"/>
    <w:rsid w:val="00A51C40"/>
    <w:rsid w:val="00B24337"/>
    <w:rsid w:val="00B82DE8"/>
    <w:rsid w:val="00C71D10"/>
    <w:rsid w:val="00CD78D3"/>
    <w:rsid w:val="00D55003"/>
    <w:rsid w:val="00D663FB"/>
    <w:rsid w:val="00DB62CF"/>
    <w:rsid w:val="00DD7DF9"/>
    <w:rsid w:val="00F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5709DB-157D-224D-87E4-687E0EF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A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C4"/>
    <w:rPr>
      <w:rFonts w:ascii="Tahoma" w:eastAsia="Calibri" w:hAnsi="Tahoma" w:cs="Tahoma"/>
      <w:sz w:val="16"/>
      <w:szCs w:val="16"/>
      <w:lang w:bidi="ar-SA"/>
    </w:rPr>
  </w:style>
  <w:style w:type="character" w:customStyle="1" w:styleId="a4">
    <w:name w:val="טקסט בלונים תו"/>
    <w:link w:val="a3"/>
    <w:uiPriority w:val="99"/>
    <w:semiHidden/>
    <w:rsid w:val="00665E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28BA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a6">
    <w:name w:val="כותרת עליונה תו"/>
    <w:link w:val="a5"/>
    <w:uiPriority w:val="99"/>
    <w:rsid w:val="004228BA"/>
    <w:rPr>
      <w:sz w:val="22"/>
      <w:szCs w:val="22"/>
      <w:lang w:bidi="ar-SA"/>
    </w:rPr>
  </w:style>
  <w:style w:type="paragraph" w:styleId="a7">
    <w:name w:val="footer"/>
    <w:basedOn w:val="a"/>
    <w:link w:val="a8"/>
    <w:uiPriority w:val="99"/>
    <w:unhideWhenUsed/>
    <w:rsid w:val="004228BA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a8">
    <w:name w:val="כותרת תחתונה תו"/>
    <w:link w:val="a7"/>
    <w:uiPriority w:val="99"/>
    <w:rsid w:val="004228BA"/>
    <w:rPr>
      <w:sz w:val="22"/>
      <w:szCs w:val="22"/>
      <w:lang w:bidi="ar-SA"/>
    </w:rPr>
  </w:style>
  <w:style w:type="table" w:styleId="a9">
    <w:name w:val="Table Grid"/>
    <w:basedOn w:val="a1"/>
    <w:uiPriority w:val="59"/>
    <w:rsid w:val="007F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Administrator\Application%20Data\Microsoft\Templates\logo.dotx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logo.dotx</Template>
  <TotalTime>0</TotalTime>
  <Pages>1</Pages>
  <Words>166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cp:lastModifiedBy>Omaima Siam</cp:lastModifiedBy>
  <cp:revision>2</cp:revision>
  <dcterms:created xsi:type="dcterms:W3CDTF">2021-01-11T06:54:00Z</dcterms:created>
  <dcterms:modified xsi:type="dcterms:W3CDTF">2021-01-11T06:54:00Z</dcterms:modified>
</cp:coreProperties>
</file>